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E2E9B" w14:textId="77777777" w:rsidR="00175AA1" w:rsidRPr="00A749B1" w:rsidRDefault="00000000" w:rsidP="00156E9A">
      <w:pPr>
        <w:jc w:val="center"/>
        <w:rPr>
          <w:rFonts w:ascii="Calibri" w:hAnsi="Calibri" w:cs="Calibri"/>
          <w:b/>
          <w:sz w:val="28"/>
        </w:rPr>
      </w:pPr>
      <w:r w:rsidRPr="00A749B1">
        <w:rPr>
          <w:rFonts w:ascii="Calibri" w:hAnsi="Calibri" w:cs="Calibri"/>
          <w:b/>
          <w:sz w:val="28"/>
        </w:rPr>
        <w:t>WNIOSEK O UDOSTĘPNIENIE DOKUMENTACJI MEDYCZNEJ</w:t>
      </w:r>
    </w:p>
    <w:p w14:paraId="4A0EEF50" w14:textId="77777777" w:rsidR="00175AA1" w:rsidRPr="00A749B1" w:rsidRDefault="00175AA1" w:rsidP="00175AA1">
      <w:pPr>
        <w:rPr>
          <w:rFonts w:ascii="Calibri" w:hAnsi="Calibri" w:cs="Calibri"/>
        </w:rPr>
      </w:pPr>
    </w:p>
    <w:p w14:paraId="39FFA568" w14:textId="77777777" w:rsidR="00175AA1" w:rsidRPr="00A749B1" w:rsidRDefault="00000000" w:rsidP="00175AA1">
      <w:pPr>
        <w:spacing w:line="360" w:lineRule="auto"/>
        <w:jc w:val="both"/>
        <w:rPr>
          <w:rFonts w:ascii="Calibri" w:hAnsi="Calibri" w:cs="Calibri"/>
          <w:b/>
        </w:rPr>
      </w:pPr>
      <w:r w:rsidRPr="00A749B1">
        <w:rPr>
          <w:rFonts w:ascii="Calibri" w:hAnsi="Calibri" w:cs="Calibri"/>
          <w:b/>
        </w:rPr>
        <w:t>Dane osoby wnioskującej o wydanie dokumentacji:</w:t>
      </w:r>
    </w:p>
    <w:p w14:paraId="1F795C5A" w14:textId="517FD998" w:rsidR="00175AA1" w:rsidRPr="00A749B1" w:rsidRDefault="00000000" w:rsidP="00175AA1">
      <w:pPr>
        <w:spacing w:line="360" w:lineRule="auto"/>
        <w:jc w:val="both"/>
        <w:rPr>
          <w:rFonts w:ascii="Calibri" w:hAnsi="Calibri" w:cs="Calibri"/>
        </w:rPr>
      </w:pPr>
      <w:r w:rsidRPr="00A749B1">
        <w:rPr>
          <w:rFonts w:ascii="Calibri" w:hAnsi="Calibri" w:cs="Calibri"/>
        </w:rPr>
        <w:t>Imię i nazwisko: ……………………………………………………………………………………….……………</w:t>
      </w:r>
      <w:r w:rsidR="003C7AFD">
        <w:rPr>
          <w:rFonts w:ascii="Calibri" w:hAnsi="Calibri" w:cs="Calibri"/>
        </w:rPr>
        <w:t>……………………………</w:t>
      </w:r>
    </w:p>
    <w:p w14:paraId="0DD8ACCF" w14:textId="4ADF858E" w:rsidR="00175AA1" w:rsidRPr="00A749B1" w:rsidRDefault="00000000" w:rsidP="00175AA1">
      <w:pPr>
        <w:spacing w:line="360" w:lineRule="auto"/>
        <w:jc w:val="both"/>
        <w:rPr>
          <w:rFonts w:ascii="Calibri" w:hAnsi="Calibri" w:cs="Calibri"/>
        </w:rPr>
      </w:pPr>
      <w:r w:rsidRPr="00A749B1">
        <w:rPr>
          <w:rFonts w:ascii="Calibri" w:hAnsi="Calibri" w:cs="Calibri"/>
        </w:rPr>
        <w:t>PESEL: …………………………………………………………….…………………………………………………</w:t>
      </w:r>
      <w:r>
        <w:rPr>
          <w:rFonts w:ascii="Calibri" w:hAnsi="Calibri" w:cs="Calibri"/>
        </w:rPr>
        <w:t>……</w:t>
      </w:r>
      <w:r w:rsidR="003C7AFD">
        <w:rPr>
          <w:rFonts w:ascii="Calibri" w:hAnsi="Calibri" w:cs="Calibri"/>
        </w:rPr>
        <w:t>………………………….</w:t>
      </w:r>
    </w:p>
    <w:p w14:paraId="4C6A38F2" w14:textId="4ED2FD9D" w:rsidR="00175AA1" w:rsidRPr="00A749B1" w:rsidRDefault="00000000" w:rsidP="00175AA1">
      <w:pPr>
        <w:spacing w:line="360" w:lineRule="auto"/>
        <w:jc w:val="both"/>
        <w:rPr>
          <w:rFonts w:ascii="Calibri" w:hAnsi="Calibri" w:cs="Calibri"/>
        </w:rPr>
      </w:pPr>
      <w:r w:rsidRPr="00A749B1">
        <w:rPr>
          <w:rFonts w:ascii="Calibri" w:hAnsi="Calibri" w:cs="Calibri"/>
        </w:rPr>
        <w:t>Adres zamieszkania: …………………………………………….…………………………………………………</w:t>
      </w:r>
      <w:r w:rsidR="003C7AFD">
        <w:rPr>
          <w:rFonts w:ascii="Calibri" w:hAnsi="Calibri" w:cs="Calibri"/>
        </w:rPr>
        <w:t>………………………….</w:t>
      </w:r>
    </w:p>
    <w:p w14:paraId="22177B26" w14:textId="6DAEDD6F" w:rsidR="00175AA1" w:rsidRDefault="00000000" w:rsidP="00156E9A">
      <w:pPr>
        <w:jc w:val="both"/>
        <w:rPr>
          <w:rFonts w:ascii="Calibri" w:hAnsi="Calibri" w:cs="Calibri"/>
        </w:rPr>
      </w:pPr>
      <w:r w:rsidRPr="00A749B1">
        <w:rPr>
          <w:rFonts w:ascii="Calibri" w:hAnsi="Calibri" w:cs="Calibri"/>
        </w:rPr>
        <w:t>Numer telefonu kontaktowego: ………………………………………….………………………………………...</w:t>
      </w:r>
      <w:r w:rsidR="003C7AFD">
        <w:rPr>
          <w:rFonts w:ascii="Calibri" w:hAnsi="Calibri" w:cs="Calibri"/>
        </w:rPr>
        <w:t>.....................</w:t>
      </w:r>
    </w:p>
    <w:p w14:paraId="17104A20" w14:textId="77777777" w:rsidR="00156E9A" w:rsidRPr="00A749B1" w:rsidRDefault="00156E9A" w:rsidP="00156E9A">
      <w:pPr>
        <w:jc w:val="both"/>
        <w:rPr>
          <w:rFonts w:ascii="Calibri" w:hAnsi="Calibri" w:cs="Calibri"/>
        </w:rPr>
      </w:pPr>
    </w:p>
    <w:p w14:paraId="0FFC468A" w14:textId="77777777" w:rsidR="00175AA1" w:rsidRPr="00A749B1" w:rsidRDefault="00000000" w:rsidP="00156E9A">
      <w:pPr>
        <w:jc w:val="both"/>
        <w:rPr>
          <w:rFonts w:ascii="Calibri" w:hAnsi="Calibri" w:cs="Calibri"/>
          <w:b/>
        </w:rPr>
      </w:pPr>
      <w:r w:rsidRPr="00A749B1">
        <w:rPr>
          <w:rFonts w:ascii="Calibri" w:hAnsi="Calibri" w:cs="Calibri"/>
          <w:b/>
        </w:rPr>
        <w:t>Dane pacjenta, którego dokumentacja dotyczy:</w:t>
      </w:r>
    </w:p>
    <w:p w14:paraId="5C2ADF0B" w14:textId="77777777" w:rsidR="00175AA1" w:rsidRPr="00A749B1" w:rsidRDefault="00000000" w:rsidP="00175AA1">
      <w:pPr>
        <w:spacing w:line="360" w:lineRule="auto"/>
        <w:jc w:val="both"/>
        <w:rPr>
          <w:rFonts w:ascii="Calibri" w:hAnsi="Calibri" w:cs="Calibri"/>
          <w:i/>
          <w:sz w:val="20"/>
        </w:rPr>
      </w:pPr>
      <w:r w:rsidRPr="00A749B1">
        <w:rPr>
          <w:rFonts w:ascii="Calibri" w:hAnsi="Calibri" w:cs="Calibri"/>
          <w:i/>
          <w:sz w:val="20"/>
        </w:rPr>
        <w:t>(wypełnić w przypadku, gdy wnioskodawcą jest inna osoba niż pacjent)</w:t>
      </w:r>
    </w:p>
    <w:p w14:paraId="73BB8AB3" w14:textId="4B940539" w:rsidR="00175AA1" w:rsidRPr="00A749B1" w:rsidRDefault="00000000" w:rsidP="00175AA1">
      <w:pPr>
        <w:spacing w:line="360" w:lineRule="auto"/>
        <w:jc w:val="both"/>
        <w:rPr>
          <w:rFonts w:ascii="Calibri" w:hAnsi="Calibri" w:cs="Calibri"/>
        </w:rPr>
      </w:pPr>
      <w:r w:rsidRPr="00A749B1">
        <w:rPr>
          <w:rFonts w:ascii="Calibri" w:hAnsi="Calibri" w:cs="Calibri"/>
        </w:rPr>
        <w:t>Imię i nazwisko: ………………………………………………….…………………………………………………</w:t>
      </w:r>
      <w:r w:rsidR="003C7AFD">
        <w:rPr>
          <w:rFonts w:ascii="Calibri" w:hAnsi="Calibri" w:cs="Calibri"/>
        </w:rPr>
        <w:t>……………………………</w:t>
      </w:r>
    </w:p>
    <w:p w14:paraId="2A31B37E" w14:textId="43B0764D" w:rsidR="00175AA1" w:rsidRPr="00156E9A" w:rsidRDefault="00000000" w:rsidP="00175AA1">
      <w:pPr>
        <w:spacing w:line="360" w:lineRule="auto"/>
        <w:jc w:val="both"/>
        <w:rPr>
          <w:rFonts w:ascii="Calibri" w:hAnsi="Calibri" w:cs="Calibri"/>
        </w:rPr>
      </w:pPr>
      <w:r w:rsidRPr="00156E9A">
        <w:rPr>
          <w:rFonts w:ascii="Calibri" w:hAnsi="Calibri" w:cs="Calibri"/>
        </w:rPr>
        <w:t>PESEL: ………………………………………………………………………………………………………………</w:t>
      </w:r>
      <w:r w:rsidR="003C7AFD">
        <w:rPr>
          <w:rFonts w:ascii="Calibri" w:hAnsi="Calibri" w:cs="Calibri"/>
        </w:rPr>
        <w:t>………………………………..</w:t>
      </w:r>
    </w:p>
    <w:p w14:paraId="4FBFBF04" w14:textId="77777777" w:rsidR="00175AA1" w:rsidRPr="00156E9A" w:rsidRDefault="00000000" w:rsidP="00175AA1">
      <w:pPr>
        <w:jc w:val="both"/>
        <w:rPr>
          <w:rFonts w:ascii="Calibri" w:hAnsi="Calibri" w:cs="Calibri"/>
          <w:b/>
        </w:rPr>
      </w:pPr>
      <w:r w:rsidRPr="00156E9A">
        <w:rPr>
          <w:rFonts w:ascii="Calibri" w:hAnsi="Calibri" w:cs="Calibri"/>
          <w:b/>
        </w:rPr>
        <w:t>Wnioskuję o:</w:t>
      </w:r>
    </w:p>
    <w:p w14:paraId="0A0FD8EB" w14:textId="103F6669" w:rsidR="00175AA1" w:rsidRPr="00156E9A" w:rsidRDefault="00000000" w:rsidP="00175AA1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156E9A">
        <w:rPr>
          <w:rFonts w:ascii="Calibri" w:hAnsi="Calibri" w:cs="Calibri"/>
          <w:b/>
        </w:rPr>
        <w:t>wydanie kopii dokumentacji medycznej</w:t>
      </w:r>
      <w:r w:rsidR="003C7AFD">
        <w:rPr>
          <w:rFonts w:ascii="Calibri" w:hAnsi="Calibri" w:cs="Calibri"/>
          <w:b/>
        </w:rPr>
        <w:t>/elektronicznych zapisów</w:t>
      </w:r>
    </w:p>
    <w:p w14:paraId="6F04AFA4" w14:textId="57B3ECB9" w:rsidR="00156E9A" w:rsidRDefault="00000000" w:rsidP="00156E9A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156E9A">
        <w:rPr>
          <w:rFonts w:ascii="Calibri" w:hAnsi="Calibri" w:cs="Calibri"/>
          <w:b/>
        </w:rPr>
        <w:t>udostępnienie dokumentacji medycznej do wglądu</w:t>
      </w:r>
    </w:p>
    <w:p w14:paraId="6D77F0DB" w14:textId="77777777" w:rsidR="00156E9A" w:rsidRPr="00156E9A" w:rsidRDefault="00156E9A" w:rsidP="00156E9A">
      <w:pPr>
        <w:ind w:left="720"/>
        <w:jc w:val="both"/>
        <w:rPr>
          <w:rFonts w:ascii="Calibri" w:hAnsi="Calibri" w:cs="Calibri"/>
          <w:b/>
        </w:rPr>
      </w:pPr>
    </w:p>
    <w:p w14:paraId="447D2CC3" w14:textId="53D08917" w:rsidR="00156E9A" w:rsidRPr="00156E9A" w:rsidRDefault="00156E9A" w:rsidP="00156E9A">
      <w:pPr>
        <w:jc w:val="both"/>
        <w:rPr>
          <w:rFonts w:ascii="Calibri" w:hAnsi="Calibri" w:cs="Calibri"/>
          <w:b/>
        </w:rPr>
      </w:pPr>
      <w:r w:rsidRPr="00156E9A">
        <w:rPr>
          <w:rFonts w:ascii="Calibri" w:hAnsi="Calibri" w:cs="Calibri"/>
          <w:b/>
        </w:rPr>
        <w:t>Cel wydania dokumentacji</w:t>
      </w:r>
      <w:r w:rsidRPr="00156E9A">
        <w:rPr>
          <w:rFonts w:ascii="Calibri" w:hAnsi="Calibri" w:cs="Calibri"/>
          <w:bCs/>
        </w:rPr>
        <w:t>……………………………………………………………………………………</w:t>
      </w:r>
      <w:r w:rsidR="003C7AFD">
        <w:rPr>
          <w:rFonts w:ascii="Calibri" w:hAnsi="Calibri" w:cs="Calibri"/>
          <w:bCs/>
        </w:rPr>
        <w:t>……………………………</w:t>
      </w:r>
    </w:p>
    <w:p w14:paraId="5A0EA6EF" w14:textId="77777777" w:rsidR="00175AA1" w:rsidRPr="00A749B1" w:rsidRDefault="00175AA1" w:rsidP="00175AA1">
      <w:pPr>
        <w:jc w:val="both"/>
        <w:rPr>
          <w:rFonts w:ascii="Calibri" w:hAnsi="Calibri" w:cs="Calibri"/>
        </w:rPr>
      </w:pPr>
    </w:p>
    <w:p w14:paraId="7F26FA29" w14:textId="77777777" w:rsidR="00175AA1" w:rsidRPr="00A749B1" w:rsidRDefault="00000000" w:rsidP="00175AA1">
      <w:pPr>
        <w:spacing w:line="360" w:lineRule="auto"/>
        <w:jc w:val="both"/>
        <w:rPr>
          <w:rFonts w:ascii="Calibri" w:hAnsi="Calibri" w:cs="Calibri"/>
        </w:rPr>
      </w:pPr>
      <w:r w:rsidRPr="00A749B1">
        <w:rPr>
          <w:rFonts w:ascii="Calibri" w:hAnsi="Calibri" w:cs="Calibri"/>
        </w:rPr>
        <w:t>Rodzaj dokumentacji medycznej:</w:t>
      </w:r>
    </w:p>
    <w:p w14:paraId="1557E0D9" w14:textId="0D062D90" w:rsidR="00175AA1" w:rsidRPr="00A749B1" w:rsidRDefault="00000000" w:rsidP="00175AA1">
      <w:pPr>
        <w:numPr>
          <w:ilvl w:val="1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A749B1">
        <w:rPr>
          <w:rFonts w:ascii="Calibri" w:hAnsi="Calibri" w:cs="Calibri"/>
        </w:rPr>
        <w:t>nazwa oddziału / poradni / pracowni: ……………………………………………...……………………......</w:t>
      </w:r>
      <w:r w:rsidR="003C7AFD">
        <w:rPr>
          <w:rFonts w:ascii="Calibri" w:hAnsi="Calibri" w:cs="Calibri"/>
        </w:rPr>
        <w:t>.................</w:t>
      </w:r>
    </w:p>
    <w:p w14:paraId="67599250" w14:textId="1213A8BA" w:rsidR="00175AA1" w:rsidRDefault="00000000" w:rsidP="00175AA1">
      <w:pPr>
        <w:numPr>
          <w:ilvl w:val="1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A749B1">
        <w:rPr>
          <w:rFonts w:ascii="Calibri" w:hAnsi="Calibri" w:cs="Calibri"/>
        </w:rPr>
        <w:t>okres leczenia: …………………………………………………………………………………………………</w:t>
      </w:r>
      <w:r w:rsidR="003C7AFD">
        <w:rPr>
          <w:rFonts w:ascii="Calibri" w:hAnsi="Calibri" w:cs="Calibri"/>
        </w:rPr>
        <w:t>…………………………..</w:t>
      </w:r>
    </w:p>
    <w:p w14:paraId="588F5EA6" w14:textId="77777777" w:rsidR="00175AA1" w:rsidRPr="00A749B1" w:rsidRDefault="00000000" w:rsidP="00175AA1">
      <w:pPr>
        <w:jc w:val="both"/>
        <w:rPr>
          <w:rFonts w:ascii="Calibri" w:hAnsi="Calibri" w:cs="Calibri"/>
        </w:rPr>
      </w:pPr>
      <w:r w:rsidRPr="00A749B1">
        <w:rPr>
          <w:rFonts w:ascii="Calibri" w:hAnsi="Calibri" w:cs="Calibri"/>
        </w:rPr>
        <w:t>Wnioskowaną dokumentację:</w:t>
      </w:r>
    </w:p>
    <w:p w14:paraId="0F2EDD00" w14:textId="77777777" w:rsidR="00175AA1" w:rsidRPr="00A749B1" w:rsidRDefault="00000000" w:rsidP="00175AA1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A749B1">
        <w:rPr>
          <w:rFonts w:ascii="Calibri" w:hAnsi="Calibri" w:cs="Calibri"/>
        </w:rPr>
        <w:t>odbiorę osobiście</w:t>
      </w:r>
    </w:p>
    <w:p w14:paraId="13E1028C" w14:textId="4A2DD90D" w:rsidR="00175AA1" w:rsidRPr="00B11E12" w:rsidRDefault="00000000" w:rsidP="00175AA1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A749B1">
        <w:rPr>
          <w:rFonts w:ascii="Calibri" w:hAnsi="Calibri" w:cs="Calibri"/>
        </w:rPr>
        <w:t>proszę wysłać na adres: ……………………………………….………………..………………………</w:t>
      </w:r>
      <w:r w:rsidR="003C7AFD">
        <w:rPr>
          <w:rFonts w:ascii="Calibri" w:hAnsi="Calibri" w:cs="Calibri"/>
        </w:rPr>
        <w:t>………………………</w:t>
      </w:r>
      <w:r w:rsidR="00B11E12">
        <w:rPr>
          <w:rFonts w:ascii="Calibri" w:hAnsi="Calibri" w:cs="Calibri"/>
        </w:rPr>
        <w:t xml:space="preserve"> </w:t>
      </w:r>
    </w:p>
    <w:p w14:paraId="04FC0F1E" w14:textId="5A444BC6" w:rsidR="003C7AFD" w:rsidRPr="003C7AFD" w:rsidRDefault="003C7AFD" w:rsidP="00175AA1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e-mail……………………………………………………………………………………………………………………………………..</w:t>
      </w:r>
    </w:p>
    <w:p w14:paraId="3A2B7B84" w14:textId="2F37A685" w:rsidR="00175AA1" w:rsidRPr="00A749B1" w:rsidRDefault="00000000" w:rsidP="00175AA1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A749B1">
        <w:rPr>
          <w:rFonts w:ascii="Calibri" w:hAnsi="Calibri" w:cs="Calibri"/>
        </w:rPr>
        <w:t xml:space="preserve">odbierze osoba upoważniona: </w:t>
      </w:r>
    </w:p>
    <w:p w14:paraId="312E5BCF" w14:textId="3F48C4B5" w:rsidR="00175AA1" w:rsidRPr="00A749B1" w:rsidRDefault="00000000" w:rsidP="00175AA1">
      <w:pPr>
        <w:numPr>
          <w:ilvl w:val="1"/>
          <w:numId w:val="3"/>
        </w:numPr>
        <w:jc w:val="both"/>
        <w:rPr>
          <w:rFonts w:ascii="Calibri" w:hAnsi="Calibri" w:cs="Calibri"/>
        </w:rPr>
      </w:pPr>
      <w:r w:rsidRPr="00A749B1">
        <w:rPr>
          <w:rFonts w:ascii="Calibri" w:hAnsi="Calibri" w:cs="Calibri"/>
        </w:rPr>
        <w:t>imię i nazwisko: …………………………………………………………………………………</w:t>
      </w:r>
      <w:r w:rsidR="003C7AFD">
        <w:rPr>
          <w:rFonts w:ascii="Calibri" w:hAnsi="Calibri" w:cs="Calibri"/>
        </w:rPr>
        <w:t>……………………….</w:t>
      </w:r>
    </w:p>
    <w:p w14:paraId="3E2C44ED" w14:textId="6F4C27E2" w:rsidR="00156E9A" w:rsidRDefault="00000000" w:rsidP="003C7AFD">
      <w:pPr>
        <w:numPr>
          <w:ilvl w:val="1"/>
          <w:numId w:val="3"/>
        </w:numPr>
        <w:jc w:val="both"/>
        <w:rPr>
          <w:rFonts w:ascii="Calibri" w:hAnsi="Calibri" w:cs="Calibri"/>
        </w:rPr>
      </w:pPr>
      <w:r w:rsidRPr="00A749B1">
        <w:rPr>
          <w:rFonts w:ascii="Calibri" w:hAnsi="Calibri" w:cs="Calibri"/>
        </w:rPr>
        <w:t>numer dowodu osobistego: ……………………………………………………………………</w:t>
      </w:r>
      <w:r w:rsidR="003C7AFD">
        <w:rPr>
          <w:rFonts w:ascii="Calibri" w:hAnsi="Calibri" w:cs="Calibri"/>
        </w:rPr>
        <w:t>…………………..</w:t>
      </w:r>
    </w:p>
    <w:p w14:paraId="4B137085" w14:textId="77777777" w:rsidR="0081089C" w:rsidRDefault="0081089C" w:rsidP="003C7AFD">
      <w:pPr>
        <w:jc w:val="both"/>
        <w:rPr>
          <w:rFonts w:ascii="Calibri" w:hAnsi="Calibri" w:cs="Calibri"/>
        </w:rPr>
      </w:pPr>
    </w:p>
    <w:p w14:paraId="5B7E7FE3" w14:textId="1E520195" w:rsidR="002954B6" w:rsidRDefault="00156E9A" w:rsidP="003C7AFD">
      <w:pPr>
        <w:jc w:val="both"/>
        <w:rPr>
          <w:rFonts w:asciiTheme="minorHAnsi" w:hAnsiTheme="minorHAnsi" w:cstheme="minorHAnsi"/>
          <w:i/>
          <w:iCs/>
        </w:rPr>
      </w:pPr>
      <w:r w:rsidRPr="003C7AFD">
        <w:rPr>
          <w:rFonts w:asciiTheme="minorHAnsi" w:hAnsiTheme="minorHAnsi" w:cstheme="minorHAnsi"/>
          <w:i/>
          <w:iCs/>
        </w:rPr>
        <w:t xml:space="preserve">Udostępnianie dokumentacji medycznej następuje bez zbędnej zwłoki zgodnie z § </w:t>
      </w:r>
      <w:r w:rsidR="003C7AFD" w:rsidRPr="003C7AFD">
        <w:rPr>
          <w:rFonts w:asciiTheme="minorHAnsi" w:hAnsiTheme="minorHAnsi" w:cstheme="minorHAnsi"/>
          <w:i/>
          <w:iCs/>
        </w:rPr>
        <w:t>70</w:t>
      </w:r>
      <w:r w:rsidRPr="003C7AFD">
        <w:rPr>
          <w:rFonts w:asciiTheme="minorHAnsi" w:hAnsiTheme="minorHAnsi" w:cstheme="minorHAnsi"/>
          <w:i/>
          <w:iCs/>
        </w:rPr>
        <w:t xml:space="preserve"> ust. 1 rozporządzenia Ministra Zdrowia z dnia </w:t>
      </w:r>
      <w:r w:rsidR="0075154E">
        <w:rPr>
          <w:rFonts w:asciiTheme="minorHAnsi" w:hAnsiTheme="minorHAnsi" w:cstheme="minorHAnsi"/>
          <w:i/>
          <w:iCs/>
        </w:rPr>
        <w:t>16 kwietnia</w:t>
      </w:r>
      <w:r w:rsidRPr="003C7AFD">
        <w:rPr>
          <w:rFonts w:asciiTheme="minorHAnsi" w:hAnsiTheme="minorHAnsi" w:cstheme="minorHAnsi"/>
          <w:i/>
          <w:iCs/>
        </w:rPr>
        <w:t xml:space="preserve"> 20</w:t>
      </w:r>
      <w:r w:rsidR="0075154E">
        <w:rPr>
          <w:rFonts w:asciiTheme="minorHAnsi" w:hAnsiTheme="minorHAnsi" w:cstheme="minorHAnsi"/>
          <w:i/>
          <w:iCs/>
        </w:rPr>
        <w:t>24</w:t>
      </w:r>
      <w:r w:rsidRPr="003C7AFD">
        <w:rPr>
          <w:rFonts w:asciiTheme="minorHAnsi" w:hAnsiTheme="minorHAnsi" w:cstheme="minorHAnsi"/>
          <w:i/>
          <w:iCs/>
        </w:rPr>
        <w:t xml:space="preserve"> r. w sprawie rodzajów, zakresu i wzorów dokumentacji medycznej oraz sposobu jej przetwarzania</w:t>
      </w:r>
      <w:r w:rsidR="003C7AFD" w:rsidRPr="003C7AFD">
        <w:rPr>
          <w:rFonts w:asciiTheme="minorHAnsi" w:hAnsiTheme="minorHAnsi" w:cstheme="minorHAnsi"/>
          <w:i/>
          <w:iCs/>
        </w:rPr>
        <w:t>,</w:t>
      </w:r>
      <w:r w:rsidR="002954B6" w:rsidRPr="003C7AFD">
        <w:rPr>
          <w:rFonts w:asciiTheme="minorHAnsi" w:hAnsiTheme="minorHAnsi" w:cstheme="minorHAnsi"/>
          <w:i/>
          <w:iCs/>
        </w:rPr>
        <w:t xml:space="preserve"> nie później</w:t>
      </w:r>
      <w:r w:rsidR="0081089C">
        <w:rPr>
          <w:rFonts w:asciiTheme="minorHAnsi" w:hAnsiTheme="minorHAnsi" w:cstheme="minorHAnsi"/>
          <w:i/>
          <w:iCs/>
        </w:rPr>
        <w:t xml:space="preserve"> jednak</w:t>
      </w:r>
      <w:r w:rsidR="002954B6" w:rsidRPr="003C7AFD">
        <w:rPr>
          <w:rFonts w:asciiTheme="minorHAnsi" w:hAnsiTheme="minorHAnsi" w:cstheme="minorHAnsi"/>
          <w:i/>
          <w:iCs/>
        </w:rPr>
        <w:t xml:space="preserve"> niż w terminie 14 dni roboczych</w:t>
      </w:r>
      <w:r w:rsidR="003C7AFD" w:rsidRPr="003C7AFD">
        <w:rPr>
          <w:rFonts w:asciiTheme="minorHAnsi" w:hAnsiTheme="minorHAnsi" w:cstheme="minorHAnsi"/>
          <w:i/>
          <w:iCs/>
        </w:rPr>
        <w:t>.</w:t>
      </w:r>
    </w:p>
    <w:p w14:paraId="3EE19CAC" w14:textId="43D06B6B" w:rsidR="00175AA1" w:rsidRDefault="00000000" w:rsidP="00175AA1">
      <w:pPr>
        <w:jc w:val="both"/>
        <w:rPr>
          <w:rFonts w:ascii="Calibri" w:hAnsi="Calibri" w:cs="Calibri"/>
          <w:i/>
        </w:rPr>
      </w:pPr>
      <w:r w:rsidRPr="00A749B1">
        <w:rPr>
          <w:rFonts w:ascii="Calibri" w:hAnsi="Calibri" w:cs="Calibri"/>
          <w:i/>
        </w:rPr>
        <w:t>Oświadczam, iż zobowiązuję się do poniesienia kosztów wykonania kopii dokumentacji medycznej, zgodnie z obowiązującymi przepisami .</w:t>
      </w:r>
    </w:p>
    <w:p w14:paraId="20A40E3A" w14:textId="77777777" w:rsidR="00156E9A" w:rsidRDefault="00156E9A" w:rsidP="00175AA1">
      <w:pPr>
        <w:jc w:val="both"/>
        <w:rPr>
          <w:rFonts w:ascii="Calibri" w:hAnsi="Calibri" w:cs="Calibri"/>
          <w:i/>
        </w:rPr>
      </w:pPr>
    </w:p>
    <w:p w14:paraId="0564F285" w14:textId="77777777" w:rsidR="00175AA1" w:rsidRPr="00A749B1" w:rsidRDefault="00175AA1" w:rsidP="00175AA1">
      <w:pPr>
        <w:jc w:val="both"/>
        <w:rPr>
          <w:rFonts w:ascii="Calibri" w:hAnsi="Calibri" w:cs="Calibri"/>
        </w:rPr>
      </w:pPr>
    </w:p>
    <w:p w14:paraId="0CB892B0" w14:textId="77777777" w:rsidR="00175AA1" w:rsidRPr="00A749B1" w:rsidRDefault="00000000" w:rsidP="00175AA1">
      <w:pPr>
        <w:jc w:val="center"/>
        <w:rPr>
          <w:rFonts w:ascii="Calibri" w:hAnsi="Calibri" w:cs="Calibri"/>
        </w:rPr>
      </w:pPr>
      <w:r w:rsidRPr="00A749B1">
        <w:rPr>
          <w:rFonts w:ascii="Calibri" w:hAnsi="Calibri" w:cs="Calibri"/>
        </w:rPr>
        <w:t>…………………......................</w:t>
      </w:r>
      <w:r w:rsidRPr="00A749B1">
        <w:rPr>
          <w:rFonts w:ascii="Calibri" w:hAnsi="Calibri" w:cs="Calibri"/>
        </w:rPr>
        <w:tab/>
      </w:r>
      <w:r w:rsidRPr="00A749B1">
        <w:rPr>
          <w:rFonts w:ascii="Calibri" w:hAnsi="Calibri" w:cs="Calibri"/>
        </w:rPr>
        <w:tab/>
      </w:r>
      <w:r w:rsidRPr="00A749B1">
        <w:rPr>
          <w:rFonts w:ascii="Calibri" w:hAnsi="Calibri" w:cs="Calibri"/>
        </w:rPr>
        <w:tab/>
      </w:r>
      <w:r w:rsidRPr="00A749B1">
        <w:rPr>
          <w:rFonts w:ascii="Calibri" w:hAnsi="Calibri" w:cs="Calibri"/>
        </w:rPr>
        <w:tab/>
      </w:r>
      <w:r w:rsidRPr="00A749B1">
        <w:rPr>
          <w:rFonts w:ascii="Calibri" w:hAnsi="Calibri" w:cs="Calibri"/>
        </w:rPr>
        <w:tab/>
        <w:t>……..……………………………..</w:t>
      </w:r>
    </w:p>
    <w:p w14:paraId="1FE03086" w14:textId="10C51393" w:rsidR="00175AA1" w:rsidRPr="00A749B1" w:rsidRDefault="003C7AFD" w:rsidP="00175AA1">
      <w:pPr>
        <w:ind w:firstLine="708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</w:t>
      </w:r>
      <w:r w:rsidRPr="00A749B1">
        <w:rPr>
          <w:rFonts w:ascii="Calibri" w:hAnsi="Calibri" w:cs="Calibri"/>
          <w:sz w:val="20"/>
        </w:rPr>
        <w:t>miejscowość, data</w:t>
      </w:r>
      <w:r w:rsidRPr="00A749B1">
        <w:rPr>
          <w:rFonts w:ascii="Calibri" w:hAnsi="Calibri" w:cs="Calibri"/>
          <w:sz w:val="20"/>
        </w:rPr>
        <w:tab/>
      </w:r>
      <w:r w:rsidRPr="00A749B1">
        <w:rPr>
          <w:rFonts w:ascii="Calibri" w:hAnsi="Calibri" w:cs="Calibri"/>
          <w:sz w:val="20"/>
        </w:rPr>
        <w:tab/>
      </w:r>
      <w:r w:rsidRPr="00A749B1">
        <w:rPr>
          <w:rFonts w:ascii="Calibri" w:hAnsi="Calibri" w:cs="Calibri"/>
          <w:sz w:val="20"/>
        </w:rPr>
        <w:tab/>
      </w:r>
      <w:r w:rsidRPr="00A749B1">
        <w:rPr>
          <w:rFonts w:ascii="Calibri" w:hAnsi="Calibri" w:cs="Calibri"/>
          <w:sz w:val="20"/>
        </w:rPr>
        <w:tab/>
      </w:r>
      <w:r w:rsidRPr="00A749B1">
        <w:rPr>
          <w:rFonts w:ascii="Calibri" w:hAnsi="Calibri" w:cs="Calibri"/>
          <w:sz w:val="20"/>
        </w:rPr>
        <w:tab/>
      </w:r>
      <w:r w:rsidRPr="00A749B1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 xml:space="preserve">            </w:t>
      </w:r>
      <w:r w:rsidRPr="00A749B1">
        <w:rPr>
          <w:rFonts w:ascii="Calibri" w:hAnsi="Calibri" w:cs="Calibri"/>
          <w:sz w:val="20"/>
        </w:rPr>
        <w:t>podpis wnioskodawcy</w:t>
      </w:r>
    </w:p>
    <w:p w14:paraId="76B23C33" w14:textId="77777777" w:rsidR="00175AA1" w:rsidRPr="00A749B1" w:rsidRDefault="00175AA1" w:rsidP="00175AA1">
      <w:pPr>
        <w:rPr>
          <w:rFonts w:ascii="Calibri" w:hAnsi="Calibri" w:cs="Calibri"/>
        </w:rPr>
      </w:pPr>
    </w:p>
    <w:p w14:paraId="2EBC6139" w14:textId="66F87328" w:rsidR="00175AA1" w:rsidRPr="00ED19E5" w:rsidRDefault="00000000" w:rsidP="00175AA1">
      <w:pPr>
        <w:rPr>
          <w:rFonts w:ascii="Calibri" w:hAnsi="Calibri" w:cs="Calibri"/>
        </w:rPr>
      </w:pPr>
      <w:r w:rsidRPr="00A749B1">
        <w:rPr>
          <w:rFonts w:ascii="Calibri" w:hAnsi="Calibri" w:cs="Calibri"/>
          <w:b/>
          <w:u w:val="single"/>
        </w:rPr>
        <w:t>POTWIERDZENIE WYDANIA DOKUMENTACJI</w:t>
      </w:r>
    </w:p>
    <w:p w14:paraId="0BEA8261" w14:textId="77777777" w:rsidR="00175AA1" w:rsidRPr="00A749B1" w:rsidRDefault="00175AA1" w:rsidP="00175AA1">
      <w:pPr>
        <w:rPr>
          <w:rFonts w:ascii="Calibri" w:hAnsi="Calibri" w:cs="Calibri"/>
        </w:rPr>
      </w:pPr>
    </w:p>
    <w:p w14:paraId="3E987F55" w14:textId="77777777" w:rsidR="00175AA1" w:rsidRPr="00A749B1" w:rsidRDefault="00000000" w:rsidP="00175AA1">
      <w:pPr>
        <w:rPr>
          <w:rFonts w:ascii="Calibri" w:hAnsi="Calibri" w:cs="Calibri"/>
        </w:rPr>
      </w:pPr>
      <w:r w:rsidRPr="00A749B1">
        <w:rPr>
          <w:rFonts w:ascii="Calibri" w:hAnsi="Calibri" w:cs="Calibri"/>
        </w:rPr>
        <w:t>Dokumentacja:</w:t>
      </w:r>
    </w:p>
    <w:p w14:paraId="7B59AD47" w14:textId="06287C74" w:rsidR="00175AA1" w:rsidRDefault="00000000" w:rsidP="00175AA1">
      <w:pPr>
        <w:numPr>
          <w:ilvl w:val="0"/>
          <w:numId w:val="4"/>
        </w:numPr>
        <w:rPr>
          <w:rFonts w:ascii="Calibri" w:hAnsi="Calibri" w:cs="Calibri"/>
        </w:rPr>
      </w:pPr>
      <w:r w:rsidRPr="00A749B1">
        <w:rPr>
          <w:rFonts w:ascii="Calibri" w:hAnsi="Calibri" w:cs="Calibri"/>
        </w:rPr>
        <w:t>wysłana pocztą na wskazany adres w dniu: …………………………………</w:t>
      </w:r>
      <w:r w:rsidR="003C7AFD">
        <w:rPr>
          <w:rFonts w:ascii="Calibri" w:hAnsi="Calibri" w:cs="Calibri"/>
        </w:rPr>
        <w:t>………………………</w:t>
      </w:r>
    </w:p>
    <w:p w14:paraId="3281F992" w14:textId="65D50851" w:rsidR="003C7AFD" w:rsidRPr="003C7AFD" w:rsidRDefault="003C7AFD" w:rsidP="003C7AFD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3C7AFD">
        <w:rPr>
          <w:rFonts w:asciiTheme="minorHAnsi" w:hAnsiTheme="minorHAnsi" w:cstheme="minorHAnsi"/>
        </w:rPr>
        <w:t>wysłana na e-mail</w:t>
      </w:r>
    </w:p>
    <w:p w14:paraId="3A596EFC" w14:textId="2B94278B" w:rsidR="00175AA1" w:rsidRPr="00A749B1" w:rsidRDefault="00000000" w:rsidP="00175AA1">
      <w:pPr>
        <w:numPr>
          <w:ilvl w:val="0"/>
          <w:numId w:val="4"/>
        </w:numPr>
        <w:rPr>
          <w:rFonts w:ascii="Calibri" w:hAnsi="Calibri" w:cs="Calibri"/>
        </w:rPr>
      </w:pPr>
      <w:r w:rsidRPr="00A749B1">
        <w:rPr>
          <w:rFonts w:ascii="Calibri" w:hAnsi="Calibri" w:cs="Calibri"/>
        </w:rPr>
        <w:t>odebrana osobiście przez pacjenta,</w:t>
      </w:r>
    </w:p>
    <w:p w14:paraId="14038C7F" w14:textId="77777777" w:rsidR="00175AA1" w:rsidRPr="00A749B1" w:rsidRDefault="00000000" w:rsidP="00175AA1">
      <w:pPr>
        <w:numPr>
          <w:ilvl w:val="0"/>
          <w:numId w:val="4"/>
        </w:numPr>
        <w:rPr>
          <w:rFonts w:ascii="Calibri" w:hAnsi="Calibri" w:cs="Calibri"/>
        </w:rPr>
      </w:pPr>
      <w:r w:rsidRPr="00A749B1">
        <w:rPr>
          <w:rFonts w:ascii="Calibri" w:hAnsi="Calibri" w:cs="Calibri"/>
        </w:rPr>
        <w:t>odebrana przez osobę upoważnioną przez pacjenta:</w:t>
      </w:r>
    </w:p>
    <w:p w14:paraId="67319A88" w14:textId="77777777" w:rsidR="00175AA1" w:rsidRPr="00A749B1" w:rsidRDefault="00000000" w:rsidP="00175AA1">
      <w:pPr>
        <w:numPr>
          <w:ilvl w:val="1"/>
          <w:numId w:val="4"/>
        </w:numPr>
        <w:rPr>
          <w:rFonts w:ascii="Calibri" w:hAnsi="Calibri" w:cs="Calibri"/>
        </w:rPr>
      </w:pPr>
      <w:r w:rsidRPr="00A749B1">
        <w:rPr>
          <w:rFonts w:ascii="Calibri" w:hAnsi="Calibri" w:cs="Calibri"/>
        </w:rPr>
        <w:t>upoważnienie w dokumentacji medycznej,</w:t>
      </w:r>
    </w:p>
    <w:p w14:paraId="75024EA9" w14:textId="77777777" w:rsidR="00175AA1" w:rsidRPr="00A749B1" w:rsidRDefault="00000000" w:rsidP="00175AA1">
      <w:pPr>
        <w:numPr>
          <w:ilvl w:val="1"/>
          <w:numId w:val="4"/>
        </w:numPr>
        <w:rPr>
          <w:rFonts w:ascii="Calibri" w:hAnsi="Calibri" w:cs="Calibri"/>
        </w:rPr>
      </w:pPr>
      <w:r w:rsidRPr="00A749B1">
        <w:rPr>
          <w:rFonts w:ascii="Calibri" w:hAnsi="Calibri" w:cs="Calibri"/>
        </w:rPr>
        <w:t>upoważnienie w niniejszym wniosku,</w:t>
      </w:r>
    </w:p>
    <w:p w14:paraId="7490A1E0" w14:textId="77777777" w:rsidR="00175AA1" w:rsidRPr="00A749B1" w:rsidRDefault="00000000" w:rsidP="00175AA1">
      <w:pPr>
        <w:numPr>
          <w:ilvl w:val="1"/>
          <w:numId w:val="4"/>
        </w:numPr>
        <w:rPr>
          <w:rFonts w:ascii="Calibri" w:hAnsi="Calibri" w:cs="Calibri"/>
        </w:rPr>
      </w:pPr>
      <w:r w:rsidRPr="00A749B1">
        <w:rPr>
          <w:rFonts w:ascii="Calibri" w:hAnsi="Calibri" w:cs="Calibri"/>
        </w:rPr>
        <w:t>odrębne pisemne upoważnienie (załączone do wniosku).</w:t>
      </w:r>
    </w:p>
    <w:p w14:paraId="6B9F1192" w14:textId="77777777" w:rsidR="00175AA1" w:rsidRPr="00A749B1" w:rsidRDefault="00175AA1" w:rsidP="00175AA1">
      <w:pPr>
        <w:rPr>
          <w:rFonts w:ascii="Calibri" w:hAnsi="Calibri" w:cs="Calibri"/>
        </w:rPr>
      </w:pPr>
    </w:p>
    <w:p w14:paraId="50721057" w14:textId="77777777" w:rsidR="00175AA1" w:rsidRPr="00A749B1" w:rsidRDefault="00000000" w:rsidP="00175AA1">
      <w:pPr>
        <w:rPr>
          <w:rFonts w:ascii="Calibri" w:hAnsi="Calibri" w:cs="Calibri"/>
        </w:rPr>
      </w:pPr>
      <w:r w:rsidRPr="00A749B1">
        <w:rPr>
          <w:rFonts w:ascii="Calibri" w:hAnsi="Calibri" w:cs="Calibri"/>
        </w:rPr>
        <w:t>Naliczono opłaty w wysokości: …………………………………………………………</w:t>
      </w:r>
    </w:p>
    <w:p w14:paraId="42E9AEA6" w14:textId="77777777" w:rsidR="00175AA1" w:rsidRPr="00A749B1" w:rsidRDefault="00175AA1" w:rsidP="00175AA1">
      <w:pPr>
        <w:rPr>
          <w:rFonts w:ascii="Calibri" w:hAnsi="Calibri" w:cs="Calibri"/>
        </w:rPr>
      </w:pPr>
    </w:p>
    <w:p w14:paraId="19DDF65E" w14:textId="77777777" w:rsidR="00175AA1" w:rsidRPr="00A749B1" w:rsidRDefault="00175AA1" w:rsidP="00175AA1">
      <w:pPr>
        <w:rPr>
          <w:rFonts w:ascii="Calibri" w:hAnsi="Calibri" w:cs="Calibri"/>
        </w:rPr>
      </w:pPr>
    </w:p>
    <w:p w14:paraId="73412260" w14:textId="77777777" w:rsidR="00175AA1" w:rsidRPr="00A749B1" w:rsidRDefault="00175AA1" w:rsidP="00175AA1">
      <w:pPr>
        <w:rPr>
          <w:rFonts w:ascii="Calibri" w:hAnsi="Calibri" w:cs="Calibri"/>
        </w:rPr>
      </w:pPr>
    </w:p>
    <w:p w14:paraId="24D0BFDA" w14:textId="77777777" w:rsidR="00175AA1" w:rsidRPr="00A749B1" w:rsidRDefault="00000000" w:rsidP="00175AA1">
      <w:pPr>
        <w:ind w:left="2700"/>
        <w:jc w:val="center"/>
        <w:rPr>
          <w:rFonts w:ascii="Calibri" w:hAnsi="Calibri" w:cs="Calibri"/>
        </w:rPr>
      </w:pPr>
      <w:r w:rsidRPr="00A749B1">
        <w:rPr>
          <w:rFonts w:ascii="Calibri" w:hAnsi="Calibri" w:cs="Calibri"/>
        </w:rPr>
        <w:t>…………………………………………………………..</w:t>
      </w:r>
    </w:p>
    <w:p w14:paraId="775CD526" w14:textId="77777777" w:rsidR="00175AA1" w:rsidRPr="00A749B1" w:rsidRDefault="00000000" w:rsidP="00175AA1">
      <w:pPr>
        <w:ind w:left="2700"/>
        <w:jc w:val="center"/>
        <w:rPr>
          <w:rFonts w:ascii="Calibri" w:hAnsi="Calibri" w:cs="Calibri"/>
          <w:sz w:val="20"/>
        </w:rPr>
      </w:pPr>
      <w:r w:rsidRPr="00A749B1">
        <w:rPr>
          <w:rFonts w:ascii="Calibri" w:hAnsi="Calibri" w:cs="Calibri"/>
          <w:sz w:val="20"/>
        </w:rPr>
        <w:t>data i podpis pracownika wydającego dokumentację</w:t>
      </w:r>
    </w:p>
    <w:p w14:paraId="3F6A1388" w14:textId="77777777" w:rsidR="00175AA1" w:rsidRPr="00A749B1" w:rsidRDefault="00175AA1" w:rsidP="00175AA1">
      <w:pPr>
        <w:rPr>
          <w:rFonts w:ascii="Calibri" w:hAnsi="Calibri" w:cs="Calibri"/>
        </w:rPr>
      </w:pPr>
    </w:p>
    <w:p w14:paraId="637C24A4" w14:textId="77777777" w:rsidR="00175AA1" w:rsidRPr="00A749B1" w:rsidRDefault="00175AA1" w:rsidP="00175AA1">
      <w:pPr>
        <w:rPr>
          <w:rFonts w:ascii="Calibri" w:hAnsi="Calibri" w:cs="Calibri"/>
        </w:rPr>
      </w:pPr>
    </w:p>
    <w:p w14:paraId="2C96986C" w14:textId="77777777" w:rsidR="00175AA1" w:rsidRPr="00A749B1" w:rsidRDefault="00175AA1" w:rsidP="00175AA1">
      <w:pPr>
        <w:rPr>
          <w:rFonts w:ascii="Calibri" w:hAnsi="Calibri" w:cs="Calibri"/>
          <w:u w:val="single"/>
        </w:rPr>
      </w:pPr>
    </w:p>
    <w:p w14:paraId="28622FD7" w14:textId="77777777" w:rsidR="00175AA1" w:rsidRPr="00A749B1" w:rsidRDefault="00175AA1" w:rsidP="00175AA1">
      <w:pPr>
        <w:rPr>
          <w:rFonts w:ascii="Calibri" w:hAnsi="Calibri" w:cs="Calibri"/>
          <w:u w:val="single"/>
        </w:rPr>
      </w:pPr>
    </w:p>
    <w:p w14:paraId="59D22551" w14:textId="77777777" w:rsidR="00175AA1" w:rsidRPr="00A749B1" w:rsidRDefault="00175AA1" w:rsidP="00175AA1">
      <w:pPr>
        <w:rPr>
          <w:rFonts w:ascii="Calibri" w:hAnsi="Calibri" w:cs="Calibri"/>
          <w:u w:val="single"/>
        </w:rPr>
      </w:pPr>
    </w:p>
    <w:p w14:paraId="6DEE88F0" w14:textId="77777777" w:rsidR="00175AA1" w:rsidRPr="00A749B1" w:rsidRDefault="00000000" w:rsidP="00175AA1">
      <w:pPr>
        <w:rPr>
          <w:rFonts w:ascii="Calibri" w:hAnsi="Calibri" w:cs="Calibri"/>
          <w:u w:val="single"/>
        </w:rPr>
      </w:pPr>
      <w:r w:rsidRPr="00A749B1">
        <w:rPr>
          <w:rFonts w:ascii="Calibri" w:hAnsi="Calibri" w:cs="Calibri"/>
          <w:u w:val="single"/>
        </w:rPr>
        <w:t>POTWIERDZENIE ODBIORU:</w:t>
      </w:r>
    </w:p>
    <w:p w14:paraId="73084A55" w14:textId="77777777" w:rsidR="00175AA1" w:rsidRPr="00A749B1" w:rsidRDefault="00175AA1" w:rsidP="00175AA1">
      <w:pPr>
        <w:rPr>
          <w:rFonts w:ascii="Calibri" w:hAnsi="Calibri" w:cs="Calibri"/>
        </w:rPr>
      </w:pPr>
    </w:p>
    <w:p w14:paraId="2018957E" w14:textId="77777777" w:rsidR="00175AA1" w:rsidRPr="00A749B1" w:rsidRDefault="00000000" w:rsidP="00175AA1">
      <w:pPr>
        <w:rPr>
          <w:rFonts w:ascii="Calibri" w:hAnsi="Calibri" w:cs="Calibri"/>
        </w:rPr>
      </w:pPr>
      <w:r w:rsidRPr="00A749B1">
        <w:rPr>
          <w:rFonts w:ascii="Calibri" w:hAnsi="Calibri" w:cs="Calibri"/>
        </w:rPr>
        <w:t>Potwierdzam odbiór wnioskowanej dokumentacji.</w:t>
      </w:r>
    </w:p>
    <w:p w14:paraId="6A2BCAED" w14:textId="77777777" w:rsidR="00175AA1" w:rsidRPr="00A749B1" w:rsidRDefault="00175AA1" w:rsidP="00175AA1">
      <w:pPr>
        <w:rPr>
          <w:rFonts w:ascii="Calibri" w:hAnsi="Calibri" w:cs="Calibri"/>
        </w:rPr>
      </w:pPr>
    </w:p>
    <w:p w14:paraId="2D14E33B" w14:textId="77777777" w:rsidR="00175AA1" w:rsidRPr="00A749B1" w:rsidRDefault="00175AA1" w:rsidP="00175AA1">
      <w:pPr>
        <w:ind w:left="2700"/>
        <w:jc w:val="center"/>
        <w:rPr>
          <w:rFonts w:ascii="Calibri" w:hAnsi="Calibri" w:cs="Calibri"/>
        </w:rPr>
      </w:pPr>
    </w:p>
    <w:p w14:paraId="155E0EF3" w14:textId="77777777" w:rsidR="00175AA1" w:rsidRPr="00A749B1" w:rsidRDefault="00000000" w:rsidP="00175AA1">
      <w:pPr>
        <w:ind w:left="2700"/>
        <w:jc w:val="center"/>
        <w:rPr>
          <w:rFonts w:ascii="Calibri" w:hAnsi="Calibri" w:cs="Calibri"/>
        </w:rPr>
      </w:pPr>
      <w:r w:rsidRPr="00A749B1">
        <w:rPr>
          <w:rFonts w:ascii="Calibri" w:hAnsi="Calibri" w:cs="Calibri"/>
        </w:rPr>
        <w:t>…………………………………………………………..</w:t>
      </w:r>
    </w:p>
    <w:p w14:paraId="547042D0" w14:textId="77777777" w:rsidR="00175AA1" w:rsidRPr="00A749B1" w:rsidRDefault="00000000" w:rsidP="00175AA1">
      <w:pPr>
        <w:ind w:left="2700"/>
        <w:jc w:val="center"/>
        <w:rPr>
          <w:rFonts w:ascii="Calibri" w:hAnsi="Calibri" w:cs="Calibri"/>
          <w:sz w:val="20"/>
        </w:rPr>
      </w:pPr>
      <w:r w:rsidRPr="00A749B1">
        <w:rPr>
          <w:rFonts w:ascii="Calibri" w:hAnsi="Calibri" w:cs="Calibri"/>
          <w:sz w:val="20"/>
        </w:rPr>
        <w:t>data i podpis osoby odbierającej dokumentację</w:t>
      </w:r>
    </w:p>
    <w:p w14:paraId="71C00ACA" w14:textId="77777777" w:rsidR="00175AA1" w:rsidRPr="00A749B1" w:rsidRDefault="00175AA1" w:rsidP="00175AA1">
      <w:pPr>
        <w:rPr>
          <w:rFonts w:ascii="Calibri" w:hAnsi="Calibri" w:cs="Calibri"/>
        </w:rPr>
      </w:pPr>
    </w:p>
    <w:p w14:paraId="6F6AD06E" w14:textId="77777777" w:rsidR="00175AA1" w:rsidRPr="00A749B1" w:rsidRDefault="00175AA1" w:rsidP="00175AA1">
      <w:pPr>
        <w:rPr>
          <w:rFonts w:ascii="Calibri" w:hAnsi="Calibri" w:cs="Calibri"/>
        </w:rPr>
      </w:pPr>
    </w:p>
    <w:p w14:paraId="6FCAFF46" w14:textId="77777777" w:rsidR="00175AA1" w:rsidRPr="00A749B1" w:rsidRDefault="00175AA1" w:rsidP="00175AA1">
      <w:pPr>
        <w:rPr>
          <w:rFonts w:ascii="Calibri" w:hAnsi="Calibri" w:cs="Calibri"/>
        </w:rPr>
      </w:pPr>
    </w:p>
    <w:p w14:paraId="59B00F3F" w14:textId="77777777" w:rsidR="00175AA1" w:rsidRPr="00A749B1" w:rsidRDefault="00000000" w:rsidP="00175AA1">
      <w:pPr>
        <w:rPr>
          <w:rFonts w:ascii="Calibri" w:hAnsi="Calibri" w:cs="Calibri"/>
        </w:rPr>
      </w:pPr>
      <w:r w:rsidRPr="00A749B1">
        <w:rPr>
          <w:rFonts w:ascii="Calibri" w:hAnsi="Calibri" w:cs="Calibri"/>
        </w:rPr>
        <w:t>Tożsamość osoby odbierającej potwierdzona na podstawie:</w:t>
      </w:r>
    </w:p>
    <w:p w14:paraId="5245D69A" w14:textId="77777777" w:rsidR="00175AA1" w:rsidRPr="00A749B1" w:rsidRDefault="00000000" w:rsidP="00175AA1">
      <w:pPr>
        <w:rPr>
          <w:rFonts w:ascii="Calibri" w:hAnsi="Calibri" w:cs="Calibri"/>
          <w:i/>
          <w:sz w:val="20"/>
        </w:rPr>
      </w:pPr>
      <w:r w:rsidRPr="00A749B1">
        <w:rPr>
          <w:rFonts w:ascii="Calibri" w:hAnsi="Calibri" w:cs="Calibri"/>
          <w:i/>
          <w:sz w:val="20"/>
        </w:rPr>
        <w:t>(rodzaj i numer dokumentu)</w:t>
      </w:r>
    </w:p>
    <w:p w14:paraId="5C46AF4E" w14:textId="77777777" w:rsidR="00175AA1" w:rsidRPr="00A749B1" w:rsidRDefault="00175AA1" w:rsidP="00175AA1">
      <w:pPr>
        <w:rPr>
          <w:rFonts w:ascii="Calibri" w:hAnsi="Calibri" w:cs="Calibri"/>
        </w:rPr>
      </w:pPr>
    </w:p>
    <w:p w14:paraId="1EC0299E" w14:textId="77777777" w:rsidR="00175AA1" w:rsidRPr="00A749B1" w:rsidRDefault="00000000" w:rsidP="00175AA1">
      <w:pPr>
        <w:rPr>
          <w:rFonts w:ascii="Calibri" w:hAnsi="Calibri" w:cs="Calibri"/>
        </w:rPr>
      </w:pPr>
      <w:r w:rsidRPr="00A749B1">
        <w:rPr>
          <w:rFonts w:ascii="Calibri" w:hAnsi="Calibri" w:cs="Calibri"/>
        </w:rPr>
        <w:t>……………………………………………………………………………………………….………………………..</w:t>
      </w:r>
    </w:p>
    <w:p w14:paraId="4D09438D" w14:textId="77777777" w:rsidR="00175AA1" w:rsidRPr="00A749B1" w:rsidRDefault="00175AA1" w:rsidP="00175AA1">
      <w:pPr>
        <w:rPr>
          <w:rFonts w:ascii="Calibri" w:hAnsi="Calibri" w:cs="Calibri"/>
        </w:rPr>
      </w:pPr>
    </w:p>
    <w:p w14:paraId="7771580E" w14:textId="77777777" w:rsidR="00175AA1" w:rsidRPr="00A749B1" w:rsidRDefault="00175AA1" w:rsidP="00175AA1">
      <w:pPr>
        <w:rPr>
          <w:rFonts w:ascii="Calibri" w:hAnsi="Calibri" w:cs="Calibri"/>
        </w:rPr>
      </w:pPr>
    </w:p>
    <w:p w14:paraId="524BF723" w14:textId="77777777" w:rsidR="00175AA1" w:rsidRPr="00A749B1" w:rsidRDefault="00000000" w:rsidP="00175AA1">
      <w:pPr>
        <w:ind w:left="2700"/>
        <w:jc w:val="center"/>
        <w:rPr>
          <w:rFonts w:ascii="Calibri" w:hAnsi="Calibri" w:cs="Calibri"/>
        </w:rPr>
      </w:pPr>
      <w:r w:rsidRPr="00A749B1">
        <w:rPr>
          <w:rFonts w:ascii="Calibri" w:hAnsi="Calibri" w:cs="Calibri"/>
        </w:rPr>
        <w:t>…………………………………………………………..</w:t>
      </w:r>
    </w:p>
    <w:p w14:paraId="4754E2D7" w14:textId="77777777" w:rsidR="00175AA1" w:rsidRPr="00A749B1" w:rsidRDefault="00000000" w:rsidP="00175AA1">
      <w:pPr>
        <w:ind w:left="2700"/>
        <w:jc w:val="center"/>
        <w:rPr>
          <w:rFonts w:ascii="Calibri" w:hAnsi="Calibri" w:cs="Calibri"/>
          <w:sz w:val="20"/>
        </w:rPr>
      </w:pPr>
      <w:r w:rsidRPr="00A749B1">
        <w:rPr>
          <w:rFonts w:ascii="Calibri" w:hAnsi="Calibri" w:cs="Calibri"/>
          <w:sz w:val="20"/>
        </w:rPr>
        <w:t>data i podpis pracownika wydającego dokumentację</w:t>
      </w:r>
    </w:p>
    <w:p w14:paraId="1E8F25E1" w14:textId="77777777" w:rsidR="001D466B" w:rsidRDefault="001D466B" w:rsidP="001939D0">
      <w:pPr>
        <w:spacing w:line="276" w:lineRule="auto"/>
        <w:rPr>
          <w:rFonts w:ascii="Cambria" w:hAnsi="Cambria"/>
        </w:rPr>
      </w:pPr>
    </w:p>
    <w:p w14:paraId="74ACDF0F" w14:textId="77777777" w:rsidR="00B848F1" w:rsidRPr="001939D0" w:rsidRDefault="00B848F1" w:rsidP="001939D0">
      <w:pPr>
        <w:spacing w:line="276" w:lineRule="auto"/>
        <w:rPr>
          <w:rFonts w:ascii="Cambria" w:hAnsi="Cambria"/>
        </w:rPr>
      </w:pPr>
    </w:p>
    <w:p w14:paraId="26F636BD" w14:textId="77777777" w:rsidR="007E02D2" w:rsidRPr="001939D0" w:rsidRDefault="007E02D2" w:rsidP="001939D0">
      <w:pPr>
        <w:spacing w:line="276" w:lineRule="auto"/>
        <w:jc w:val="both"/>
        <w:rPr>
          <w:rFonts w:ascii="Cambria" w:hAnsi="Cambria"/>
          <w:b/>
        </w:rPr>
      </w:pPr>
    </w:p>
    <w:p w14:paraId="4E9EC6E7" w14:textId="77777777" w:rsidR="00B848F1" w:rsidRPr="001C1175" w:rsidRDefault="00B848F1" w:rsidP="001C1175">
      <w:pPr>
        <w:spacing w:line="276" w:lineRule="auto"/>
        <w:jc w:val="both"/>
        <w:rPr>
          <w:rFonts w:ascii="Cambria" w:hAnsi="Cambria"/>
        </w:rPr>
      </w:pPr>
    </w:p>
    <w:sectPr w:rsidR="00B848F1" w:rsidRPr="001C1175" w:rsidSect="00F51F13">
      <w:footerReference w:type="default" r:id="rId8"/>
      <w:headerReference w:type="first" r:id="rId9"/>
      <w:footerReference w:type="first" r:id="rId10"/>
      <w:pgSz w:w="11906" w:h="16838"/>
      <w:pgMar w:top="1417" w:right="1133" w:bottom="1417" w:left="993" w:header="357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F98C1" w14:textId="77777777" w:rsidR="001F6D82" w:rsidRDefault="001F6D82">
      <w:r>
        <w:separator/>
      </w:r>
    </w:p>
  </w:endnote>
  <w:endnote w:type="continuationSeparator" w:id="0">
    <w:p w14:paraId="24AEB300" w14:textId="77777777" w:rsidR="001F6D82" w:rsidRDefault="001F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ngebrechtre Expanded">
    <w:altName w:val="Times New Roman"/>
    <w:charset w:val="00"/>
    <w:family w:val="auto"/>
    <w:pitch w:val="variable"/>
  </w:font>
  <w:font w:name="You're Gone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65A6B" w14:textId="77777777" w:rsidR="00110A1F" w:rsidRDefault="00000000" w:rsidP="00110A1F">
    <w:pPr>
      <w:pStyle w:val="Stopka"/>
      <w:pBdr>
        <w:top w:val="single" w:sz="8" w:space="1" w:color="000000"/>
      </w:pBdr>
      <w:jc w:val="right"/>
    </w:pPr>
    <w:r>
      <w:t xml:space="preserve">  </w:t>
    </w:r>
    <w:r>
      <w:rPr>
        <w:color w:val="7F7F7F"/>
        <w:spacing w:val="60"/>
      </w:rPr>
      <w:t>Strona</w:t>
    </w:r>
    <w:r>
      <w:t xml:space="preserve">| </w:t>
    </w:r>
    <w:r w:rsidR="00292E46">
      <w:fldChar w:fldCharType="begin"/>
    </w:r>
    <w:r w:rsidR="00292E46">
      <w:instrText xml:space="preserve"> PAGE   \* MERGEFORMAT </w:instrText>
    </w:r>
    <w:r w:rsidR="00292E46">
      <w:fldChar w:fldCharType="separate"/>
    </w:r>
    <w:r w:rsidR="00CC6F7C">
      <w:rPr>
        <w:noProof/>
      </w:rPr>
      <w:t>2</w:t>
    </w:r>
    <w:r w:rsidR="00292E46">
      <w:fldChar w:fldCharType="end"/>
    </w:r>
  </w:p>
  <w:p w14:paraId="5A478A4B" w14:textId="77777777" w:rsidR="00CF3FA2" w:rsidRDefault="00CF3F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13B4A" w14:textId="77777777" w:rsidR="00F51F13" w:rsidRPr="00110A1F" w:rsidRDefault="00000000" w:rsidP="00F51F13">
    <w:pPr>
      <w:pStyle w:val="Nagwek"/>
      <w:pBdr>
        <w:top w:val="single" w:sz="8" w:space="3" w:color="000000"/>
      </w:pBdr>
      <w:spacing w:line="276" w:lineRule="auto"/>
      <w:jc w:val="center"/>
      <w:rPr>
        <w:rFonts w:ascii="Trebuchet MS" w:hAnsi="Trebuchet MS" w:cs="Microsoft Sans Serif"/>
        <w:sz w:val="16"/>
        <w:szCs w:val="18"/>
      </w:rPr>
    </w:pPr>
    <w:r w:rsidRPr="00110A1F">
      <w:rPr>
        <w:rFonts w:ascii="Trebuchet MS" w:hAnsi="Trebuchet MS" w:cs="Microsoft Sans Serif"/>
        <w:sz w:val="16"/>
        <w:szCs w:val="18"/>
      </w:rPr>
      <w:t>Nr konta bankowego: Bank Spółdzielczy w Namysłowie 37 8890 0001 0037 3885 2000 0001</w:t>
    </w:r>
  </w:p>
  <w:p w14:paraId="261C86FC" w14:textId="77777777" w:rsidR="00F51F13" w:rsidRPr="00110A1F" w:rsidRDefault="00000000" w:rsidP="00F51F13">
    <w:pPr>
      <w:pStyle w:val="Nagwek"/>
      <w:spacing w:line="276" w:lineRule="auto"/>
      <w:jc w:val="center"/>
      <w:rPr>
        <w:rFonts w:ascii="Trebuchet MS" w:hAnsi="Trebuchet MS" w:cs="Microsoft Sans Serif"/>
        <w:sz w:val="16"/>
        <w:szCs w:val="18"/>
      </w:rPr>
    </w:pPr>
    <w:r w:rsidRPr="00110A1F">
      <w:rPr>
        <w:rFonts w:ascii="Trebuchet MS" w:hAnsi="Trebuchet MS" w:cs="Microsoft Sans Serif"/>
        <w:sz w:val="16"/>
        <w:szCs w:val="18"/>
      </w:rPr>
      <w:t>Zarejestrowana w Sądzie Rejonowym w Opolu VIII Wy</w:t>
    </w:r>
    <w:r w:rsidR="00515A8F">
      <w:rPr>
        <w:rFonts w:ascii="Trebuchet MS" w:hAnsi="Trebuchet MS" w:cs="Microsoft Sans Serif"/>
        <w:sz w:val="16"/>
        <w:szCs w:val="18"/>
      </w:rPr>
      <w:t>dział Gospodarczy KRS 0000876551</w:t>
    </w:r>
  </w:p>
  <w:p w14:paraId="2F734A30" w14:textId="3471C0E9" w:rsidR="00F51F13" w:rsidRDefault="00000000" w:rsidP="00F51F13">
    <w:pPr>
      <w:pStyle w:val="Stopka"/>
      <w:jc w:val="center"/>
    </w:pPr>
    <w:r w:rsidRPr="00110A1F">
      <w:rPr>
        <w:rFonts w:ascii="Trebuchet MS" w:hAnsi="Trebuchet MS" w:cs="Microsoft Sans Serif"/>
        <w:sz w:val="16"/>
        <w:szCs w:val="18"/>
      </w:rPr>
      <w:t xml:space="preserve">wysokość </w:t>
    </w:r>
    <w:r w:rsidR="008F3809">
      <w:rPr>
        <w:rFonts w:ascii="Trebuchet MS" w:hAnsi="Trebuchet MS" w:cs="Microsoft Sans Serif"/>
        <w:sz w:val="16"/>
        <w:szCs w:val="18"/>
      </w:rPr>
      <w:t>ka</w:t>
    </w:r>
    <w:r w:rsidR="00974E1A">
      <w:rPr>
        <w:rFonts w:ascii="Trebuchet MS" w:hAnsi="Trebuchet MS" w:cs="Microsoft Sans Serif"/>
        <w:sz w:val="16"/>
        <w:szCs w:val="18"/>
      </w:rPr>
      <w:t xml:space="preserve">pitału zakładowego spółki: </w:t>
    </w:r>
    <w:r w:rsidR="00C82C2A">
      <w:rPr>
        <w:rFonts w:ascii="Trebuchet MS" w:hAnsi="Trebuchet MS" w:cs="Microsoft Sans Serif"/>
        <w:sz w:val="16"/>
        <w:szCs w:val="18"/>
      </w:rPr>
      <w:t>15</w:t>
    </w:r>
    <w:r w:rsidR="00243433">
      <w:rPr>
        <w:rFonts w:ascii="Trebuchet MS" w:hAnsi="Trebuchet MS" w:cs="Microsoft Sans Serif"/>
        <w:sz w:val="16"/>
        <w:szCs w:val="18"/>
      </w:rPr>
      <w:t xml:space="preserve"> </w:t>
    </w:r>
    <w:r w:rsidR="00C82C2A">
      <w:rPr>
        <w:rFonts w:ascii="Trebuchet MS" w:hAnsi="Trebuchet MS" w:cs="Microsoft Sans Serif"/>
        <w:sz w:val="16"/>
        <w:szCs w:val="18"/>
      </w:rPr>
      <w:t>166</w:t>
    </w:r>
    <w:r w:rsidR="00243433">
      <w:rPr>
        <w:rFonts w:ascii="Trebuchet MS" w:hAnsi="Trebuchet MS" w:cs="Microsoft Sans Serif"/>
        <w:sz w:val="16"/>
        <w:szCs w:val="18"/>
      </w:rPr>
      <w:t xml:space="preserve"> </w:t>
    </w:r>
    <w:r w:rsidR="00C82C2A">
      <w:rPr>
        <w:rFonts w:ascii="Trebuchet MS" w:hAnsi="Trebuchet MS" w:cs="Microsoft Sans Serif"/>
        <w:sz w:val="16"/>
        <w:szCs w:val="18"/>
      </w:rPr>
      <w:t>8</w:t>
    </w:r>
    <w:r w:rsidR="00243433" w:rsidRPr="00110A1F">
      <w:rPr>
        <w:rFonts w:ascii="Trebuchet MS" w:hAnsi="Trebuchet MS" w:cs="Microsoft Sans Serif"/>
        <w:sz w:val="16"/>
        <w:szCs w:val="18"/>
      </w:rPr>
      <w:t>00</w:t>
    </w:r>
    <w:r w:rsidR="00974E1A">
      <w:rPr>
        <w:rFonts w:ascii="Trebuchet MS" w:hAnsi="Trebuchet MS" w:cs="Microsoft Sans Serif"/>
        <w:sz w:val="16"/>
        <w:szCs w:val="18"/>
      </w:rPr>
      <w:t xml:space="preserve">,00 zł, kapitał wpłacony: </w:t>
    </w:r>
    <w:r w:rsidR="00C82C2A">
      <w:rPr>
        <w:rFonts w:ascii="Trebuchet MS" w:hAnsi="Trebuchet MS" w:cs="Microsoft Sans Serif"/>
        <w:sz w:val="16"/>
        <w:szCs w:val="18"/>
      </w:rPr>
      <w:t>15</w:t>
    </w:r>
    <w:r w:rsidR="00243433">
      <w:rPr>
        <w:rFonts w:ascii="Trebuchet MS" w:hAnsi="Trebuchet MS" w:cs="Microsoft Sans Serif"/>
        <w:sz w:val="16"/>
        <w:szCs w:val="18"/>
      </w:rPr>
      <w:t xml:space="preserve"> </w:t>
    </w:r>
    <w:r w:rsidR="00C82C2A">
      <w:rPr>
        <w:rFonts w:ascii="Trebuchet MS" w:hAnsi="Trebuchet MS" w:cs="Microsoft Sans Serif"/>
        <w:sz w:val="16"/>
        <w:szCs w:val="18"/>
      </w:rPr>
      <w:t>166</w:t>
    </w:r>
    <w:r w:rsidR="00243433">
      <w:rPr>
        <w:rFonts w:ascii="Trebuchet MS" w:hAnsi="Trebuchet MS" w:cs="Microsoft Sans Serif"/>
        <w:sz w:val="16"/>
        <w:szCs w:val="18"/>
      </w:rPr>
      <w:t xml:space="preserve"> </w:t>
    </w:r>
    <w:r w:rsidR="00C82C2A">
      <w:rPr>
        <w:rFonts w:ascii="Trebuchet MS" w:hAnsi="Trebuchet MS" w:cs="Microsoft Sans Serif"/>
        <w:sz w:val="16"/>
        <w:szCs w:val="18"/>
      </w:rPr>
      <w:t>8</w:t>
    </w:r>
    <w:r w:rsidR="00243433" w:rsidRPr="00110A1F">
      <w:rPr>
        <w:rFonts w:ascii="Trebuchet MS" w:hAnsi="Trebuchet MS" w:cs="Microsoft Sans Serif"/>
        <w:sz w:val="16"/>
        <w:szCs w:val="18"/>
      </w:rPr>
      <w:t>00</w:t>
    </w:r>
    <w:r w:rsidRPr="00110A1F">
      <w:rPr>
        <w:rFonts w:ascii="Trebuchet MS" w:hAnsi="Trebuchet MS" w:cs="Microsoft Sans Serif"/>
        <w:sz w:val="16"/>
        <w:szCs w:val="18"/>
      </w:rPr>
      <w:t>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E8554" w14:textId="77777777" w:rsidR="001F6D82" w:rsidRDefault="001F6D82">
      <w:r>
        <w:separator/>
      </w:r>
    </w:p>
  </w:footnote>
  <w:footnote w:type="continuationSeparator" w:id="0">
    <w:p w14:paraId="649892C3" w14:textId="77777777" w:rsidR="001F6D82" w:rsidRDefault="001F6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Ind w:w="108" w:type="dxa"/>
      <w:tblBorders>
        <w:bottom w:val="single" w:sz="8" w:space="0" w:color="000000"/>
      </w:tblBorders>
      <w:tblLayout w:type="fixed"/>
      <w:tblLook w:val="0000" w:firstRow="0" w:lastRow="0" w:firstColumn="0" w:lastColumn="0" w:noHBand="0" w:noVBand="0"/>
    </w:tblPr>
    <w:tblGrid>
      <w:gridCol w:w="2127"/>
      <w:gridCol w:w="7654"/>
    </w:tblGrid>
    <w:tr w:rsidR="00ED55F6" w14:paraId="1D63D4BB" w14:textId="77777777" w:rsidTr="00D017E0">
      <w:trPr>
        <w:trHeight w:val="1262"/>
      </w:trPr>
      <w:tc>
        <w:tcPr>
          <w:tcW w:w="2127" w:type="dxa"/>
          <w:shd w:val="clear" w:color="auto" w:fill="auto"/>
          <w:vAlign w:val="center"/>
        </w:tcPr>
        <w:p w14:paraId="32612EF9" w14:textId="77777777" w:rsidR="00110A1F" w:rsidRDefault="00000000" w:rsidP="00D017E0">
          <w:pPr>
            <w:pStyle w:val="Nagwek"/>
            <w:snapToGrid w:val="0"/>
            <w:ind w:left="34" w:hanging="34"/>
            <w:jc w:val="center"/>
            <w:rPr>
              <w:rFonts w:ascii="Engebrechtre Expanded" w:hAnsi="Engebrechtre Expanded" w:cs="You're Gone"/>
              <w:b/>
              <w:color w:val="000000"/>
              <w:sz w:val="48"/>
              <w:szCs w:val="48"/>
            </w:rPr>
          </w:pPr>
          <w:r>
            <w:rPr>
              <w:noProof/>
            </w:rPr>
            <w:drawing>
              <wp:inline distT="0" distB="0" distL="0" distR="0" wp14:anchorId="6827095D" wp14:editId="3C9F1990">
                <wp:extent cx="1061085" cy="1061085"/>
                <wp:effectExtent l="0" t="0" r="5715" b="571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1085" cy="106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shd w:val="clear" w:color="auto" w:fill="auto"/>
          <w:vAlign w:val="center"/>
        </w:tcPr>
        <w:p w14:paraId="5553C6F8" w14:textId="77777777" w:rsidR="00D017E0" w:rsidRDefault="00000000" w:rsidP="00313A40">
          <w:pPr>
            <w:pStyle w:val="Nagwek"/>
            <w:snapToGrid w:val="0"/>
            <w:jc w:val="center"/>
            <w:rPr>
              <w:rFonts w:ascii="Engebrechtre Expanded" w:hAnsi="Engebrechtre Expanded" w:cs="You're Gone"/>
              <w:b/>
              <w:color w:val="000000"/>
              <w:sz w:val="36"/>
              <w:szCs w:val="48"/>
            </w:rPr>
          </w:pPr>
          <w:r w:rsidRPr="00D017E0">
            <w:rPr>
              <w:rFonts w:ascii="Engebrechtre Expanded" w:hAnsi="Engebrechtre Expanded" w:cs="You're Gone"/>
              <w:b/>
              <w:color w:val="000000"/>
              <w:sz w:val="36"/>
              <w:szCs w:val="48"/>
            </w:rPr>
            <w:t>Namysłowskie Centrum Zdrowia</w:t>
          </w:r>
        </w:p>
        <w:p w14:paraId="0A0500FF" w14:textId="77777777" w:rsidR="00110A1F" w:rsidRPr="00D017E0" w:rsidRDefault="00000000" w:rsidP="00313A40">
          <w:pPr>
            <w:pStyle w:val="Nagwek"/>
            <w:snapToGrid w:val="0"/>
            <w:jc w:val="center"/>
            <w:rPr>
              <w:rFonts w:ascii="Engebrechtre Expanded" w:hAnsi="Engebrechtre Expanded" w:cs="You're Gone"/>
              <w:b/>
              <w:color w:val="000000"/>
              <w:sz w:val="38"/>
              <w:szCs w:val="48"/>
            </w:rPr>
          </w:pPr>
          <w:r w:rsidRPr="00D017E0">
            <w:rPr>
              <w:rFonts w:ascii="Engebrechtre Expanded" w:hAnsi="Engebrechtre Expanded" w:cs="You're Gone"/>
              <w:b/>
              <w:color w:val="000000"/>
              <w:sz w:val="36"/>
              <w:szCs w:val="48"/>
            </w:rPr>
            <w:t>S</w:t>
          </w:r>
          <w:r w:rsidR="004F5D87" w:rsidRPr="00D017E0">
            <w:rPr>
              <w:rFonts w:ascii="Engebrechtre Expanded" w:hAnsi="Engebrechtre Expanded" w:cs="You're Gone"/>
              <w:b/>
              <w:color w:val="000000"/>
              <w:sz w:val="36"/>
              <w:szCs w:val="48"/>
            </w:rPr>
            <w:t xml:space="preserve">półka </w:t>
          </w:r>
          <w:r w:rsidR="00D01014">
            <w:rPr>
              <w:rFonts w:ascii="Engebrechtre Expanded" w:hAnsi="Engebrechtre Expanded" w:cs="You're Gone"/>
              <w:b/>
              <w:color w:val="000000"/>
              <w:sz w:val="36"/>
              <w:szCs w:val="48"/>
            </w:rPr>
            <w:t>z ograniczoną odpowiedzialnością</w:t>
          </w:r>
        </w:p>
        <w:p w14:paraId="7D03F580" w14:textId="77777777" w:rsidR="00110A1F" w:rsidRPr="00D017E0" w:rsidRDefault="00000000" w:rsidP="004F5D87">
          <w:pPr>
            <w:pStyle w:val="Nagwek"/>
            <w:spacing w:before="120" w:after="60"/>
            <w:jc w:val="center"/>
            <w:rPr>
              <w:rFonts w:ascii="Trebuchet MS" w:hAnsi="Trebuchet MS" w:cs="Microsoft Sans Serif"/>
              <w:szCs w:val="18"/>
            </w:rPr>
          </w:pPr>
          <w:r w:rsidRPr="00D017E0">
            <w:rPr>
              <w:rFonts w:ascii="Trebuchet MS" w:hAnsi="Trebuchet MS" w:cs="Microsoft Sans Serif"/>
              <w:szCs w:val="18"/>
            </w:rPr>
            <w:t>ul. Oleśnicka 4, 46-100 Namysłów</w:t>
          </w:r>
        </w:p>
        <w:p w14:paraId="1BEE188D" w14:textId="77777777" w:rsidR="00110A1F" w:rsidRPr="00D708CE" w:rsidRDefault="00000000" w:rsidP="00110A1F">
          <w:pPr>
            <w:pStyle w:val="Nagwek"/>
            <w:spacing w:line="276" w:lineRule="auto"/>
            <w:jc w:val="center"/>
            <w:rPr>
              <w:sz w:val="16"/>
              <w:szCs w:val="18"/>
            </w:rPr>
          </w:pPr>
          <w:r w:rsidRPr="00D708CE">
            <w:rPr>
              <w:rFonts w:ascii="Trebuchet MS" w:hAnsi="Trebuchet MS" w:cs="Microsoft Sans Serif"/>
              <w:sz w:val="16"/>
              <w:szCs w:val="18"/>
            </w:rPr>
            <w:t>tel. (77) 40-40-2</w:t>
          </w:r>
          <w:r w:rsidR="00E759D0">
            <w:rPr>
              <w:rFonts w:ascii="Trebuchet MS" w:hAnsi="Trebuchet MS" w:cs="Microsoft Sans Serif"/>
              <w:sz w:val="16"/>
              <w:szCs w:val="18"/>
            </w:rPr>
            <w:t>48</w:t>
          </w:r>
          <w:r w:rsidRPr="00D708CE">
            <w:rPr>
              <w:rFonts w:ascii="Trebuchet MS" w:hAnsi="Trebuchet MS" w:cs="Microsoft Sans Serif"/>
              <w:sz w:val="16"/>
              <w:szCs w:val="18"/>
            </w:rPr>
            <w:t>, fax (77) 40-40-250,</w:t>
          </w:r>
          <w:r w:rsidR="00F51F13" w:rsidRPr="00D708CE">
            <w:rPr>
              <w:rFonts w:ascii="Trebuchet MS" w:hAnsi="Trebuchet MS" w:cs="Microsoft Sans Serif"/>
              <w:sz w:val="16"/>
              <w:szCs w:val="18"/>
            </w:rPr>
            <w:t xml:space="preserve"> </w:t>
          </w:r>
          <w:r w:rsidRPr="00D708CE">
            <w:rPr>
              <w:rFonts w:ascii="Trebuchet MS" w:hAnsi="Trebuchet MS" w:cs="Microsoft Sans Serif"/>
              <w:sz w:val="16"/>
              <w:szCs w:val="18"/>
            </w:rPr>
            <w:t xml:space="preserve">e-mail: </w:t>
          </w:r>
          <w:r w:rsidRPr="00D708CE">
            <w:rPr>
              <w:rFonts w:ascii="Trebuchet MS" w:hAnsi="Trebuchet MS"/>
              <w:sz w:val="16"/>
              <w:szCs w:val="18"/>
            </w:rPr>
            <w:t>sekretariat@zoznamyslow.pl</w:t>
          </w:r>
          <w:r w:rsidRPr="00D708CE">
            <w:rPr>
              <w:rFonts w:ascii="Trebuchet MS" w:hAnsi="Trebuchet MS" w:cs="Microsoft Sans Serif"/>
              <w:sz w:val="16"/>
              <w:szCs w:val="18"/>
            </w:rPr>
            <w:t xml:space="preserve">, </w:t>
          </w:r>
          <w:r w:rsidR="007861D9">
            <w:rPr>
              <w:rFonts w:ascii="Trebuchet MS" w:hAnsi="Trebuchet MS"/>
              <w:sz w:val="16"/>
              <w:szCs w:val="18"/>
            </w:rPr>
            <w:t>www.ncznamyslow</w:t>
          </w:r>
          <w:r w:rsidRPr="00D708CE">
            <w:rPr>
              <w:rFonts w:ascii="Trebuchet MS" w:hAnsi="Trebuchet MS"/>
              <w:sz w:val="16"/>
              <w:szCs w:val="18"/>
            </w:rPr>
            <w:t>.pl</w:t>
          </w:r>
        </w:p>
        <w:p w14:paraId="1830A62D" w14:textId="77777777" w:rsidR="00110A1F" w:rsidRDefault="00000000" w:rsidP="00F51F13">
          <w:pPr>
            <w:pStyle w:val="Stopka"/>
            <w:spacing w:line="276" w:lineRule="auto"/>
            <w:jc w:val="center"/>
            <w:rPr>
              <w:rFonts w:ascii="Engebrechtre Expanded" w:hAnsi="Engebrechtre Expanded" w:cs="You're Gone"/>
              <w:b/>
              <w:color w:val="000000"/>
              <w:sz w:val="44"/>
              <w:szCs w:val="44"/>
            </w:rPr>
          </w:pPr>
          <w:r w:rsidRPr="00110A1F">
            <w:rPr>
              <w:rFonts w:ascii="Trebuchet MS" w:hAnsi="Trebuchet MS" w:cs="Microsoft Sans Serif"/>
              <w:sz w:val="16"/>
              <w:szCs w:val="18"/>
            </w:rPr>
            <w:t>NIP</w:t>
          </w:r>
          <w:r w:rsidR="00F51F13">
            <w:rPr>
              <w:rFonts w:ascii="Trebuchet MS" w:hAnsi="Trebuchet MS" w:cs="Microsoft Sans Serif"/>
              <w:sz w:val="16"/>
              <w:szCs w:val="18"/>
            </w:rPr>
            <w:t xml:space="preserve"> 752-14-28-193, REGON 160216463</w:t>
          </w:r>
          <w:r w:rsidR="007F2701">
            <w:rPr>
              <w:rFonts w:ascii="Trebuchet MS" w:hAnsi="Trebuchet MS" w:cs="Microsoft Sans Serif"/>
              <w:sz w:val="16"/>
              <w:szCs w:val="18"/>
            </w:rPr>
            <w:t xml:space="preserve">, </w:t>
          </w:r>
          <w:r w:rsidR="007F2701" w:rsidRPr="007F2701">
            <w:rPr>
              <w:rFonts w:ascii="Trebuchet MS" w:hAnsi="Trebuchet MS" w:cs="Microsoft Sans Serif"/>
              <w:bCs/>
              <w:sz w:val="16"/>
              <w:szCs w:val="18"/>
            </w:rPr>
            <w:t>Nr BDO</w:t>
          </w:r>
          <w:r w:rsidR="007F2701" w:rsidRPr="007F2701">
            <w:rPr>
              <w:rFonts w:ascii="Trebuchet MS" w:hAnsi="Trebuchet MS" w:cs="Microsoft Sans Serif"/>
              <w:b/>
              <w:bCs/>
              <w:sz w:val="16"/>
              <w:szCs w:val="18"/>
            </w:rPr>
            <w:t>:</w:t>
          </w:r>
          <w:r w:rsidR="007F2701" w:rsidRPr="007F2701">
            <w:rPr>
              <w:rFonts w:ascii="Trebuchet MS" w:hAnsi="Trebuchet MS" w:cs="Microsoft Sans Serif"/>
              <w:sz w:val="16"/>
              <w:szCs w:val="18"/>
            </w:rPr>
            <w:t> 000114281</w:t>
          </w:r>
        </w:p>
      </w:tc>
    </w:tr>
  </w:tbl>
  <w:p w14:paraId="19E4CF3F" w14:textId="77777777" w:rsidR="00110A1F" w:rsidRDefault="00110A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C6C8A"/>
    <w:multiLevelType w:val="hybridMultilevel"/>
    <w:tmpl w:val="9112D5D8"/>
    <w:lvl w:ilvl="0" w:tplc="7B18C5C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8DC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ACC9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7E37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C2BB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B675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644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869C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98AD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D0F78"/>
    <w:multiLevelType w:val="hybridMultilevel"/>
    <w:tmpl w:val="975E8B18"/>
    <w:lvl w:ilvl="0" w:tplc="994C8EF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C0CD5C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4A4E6DE">
      <w:start w:val="1"/>
      <w:numFmt w:val="decimal"/>
      <w:lvlText w:val="%3)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3" w:tplc="7BC0D2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2EC2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2E56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F0A8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0F2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8E6A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643FB"/>
    <w:multiLevelType w:val="hybridMultilevel"/>
    <w:tmpl w:val="84E4B156"/>
    <w:lvl w:ilvl="0" w:tplc="10D8A41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4607B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25E292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5E1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E276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8E5F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5CFC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08AB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8E6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74050"/>
    <w:multiLevelType w:val="hybridMultilevel"/>
    <w:tmpl w:val="9BF0F1B8"/>
    <w:lvl w:ilvl="0" w:tplc="6E10E38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E697DA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156E6C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32EB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940B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0C4C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7C5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50F7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EE0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9285499">
    <w:abstractNumId w:val="3"/>
  </w:num>
  <w:num w:numId="2" w16cid:durableId="1036155855">
    <w:abstractNumId w:val="2"/>
  </w:num>
  <w:num w:numId="3" w16cid:durableId="171649526">
    <w:abstractNumId w:val="1"/>
  </w:num>
  <w:num w:numId="4" w16cid:durableId="43333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63B"/>
    <w:rsid w:val="00011929"/>
    <w:rsid w:val="00045350"/>
    <w:rsid w:val="000C0DF7"/>
    <w:rsid w:val="000C7D60"/>
    <w:rsid w:val="00110A1F"/>
    <w:rsid w:val="00112C77"/>
    <w:rsid w:val="00117FCC"/>
    <w:rsid w:val="0015461E"/>
    <w:rsid w:val="00156E9A"/>
    <w:rsid w:val="00175AA1"/>
    <w:rsid w:val="001939D0"/>
    <w:rsid w:val="001B2297"/>
    <w:rsid w:val="001C1175"/>
    <w:rsid w:val="001C29B3"/>
    <w:rsid w:val="001D466B"/>
    <w:rsid w:val="001D7A68"/>
    <w:rsid w:val="001F6D82"/>
    <w:rsid w:val="00234746"/>
    <w:rsid w:val="00243433"/>
    <w:rsid w:val="002636B6"/>
    <w:rsid w:val="00292E46"/>
    <w:rsid w:val="00294728"/>
    <w:rsid w:val="002954B6"/>
    <w:rsid w:val="00295DBD"/>
    <w:rsid w:val="002B4B41"/>
    <w:rsid w:val="00302589"/>
    <w:rsid w:val="00313A40"/>
    <w:rsid w:val="003376A1"/>
    <w:rsid w:val="00346031"/>
    <w:rsid w:val="00353B47"/>
    <w:rsid w:val="00391968"/>
    <w:rsid w:val="003A26E4"/>
    <w:rsid w:val="003A6EA5"/>
    <w:rsid w:val="003B3E44"/>
    <w:rsid w:val="003C7AFD"/>
    <w:rsid w:val="003F51EA"/>
    <w:rsid w:val="00403D9A"/>
    <w:rsid w:val="00404F28"/>
    <w:rsid w:val="0042012D"/>
    <w:rsid w:val="00426308"/>
    <w:rsid w:val="00436FDE"/>
    <w:rsid w:val="00467A93"/>
    <w:rsid w:val="004A7FC7"/>
    <w:rsid w:val="004B11AF"/>
    <w:rsid w:val="004C3AC3"/>
    <w:rsid w:val="004E633E"/>
    <w:rsid w:val="004F5D87"/>
    <w:rsid w:val="00515A8F"/>
    <w:rsid w:val="0054170F"/>
    <w:rsid w:val="0058163B"/>
    <w:rsid w:val="00585599"/>
    <w:rsid w:val="00591B7B"/>
    <w:rsid w:val="005E4AAE"/>
    <w:rsid w:val="005F0147"/>
    <w:rsid w:val="0062360E"/>
    <w:rsid w:val="00624DF8"/>
    <w:rsid w:val="00660677"/>
    <w:rsid w:val="006841AC"/>
    <w:rsid w:val="006873C7"/>
    <w:rsid w:val="006A0761"/>
    <w:rsid w:val="006A192D"/>
    <w:rsid w:val="007216AE"/>
    <w:rsid w:val="0075154E"/>
    <w:rsid w:val="007745AA"/>
    <w:rsid w:val="007861D9"/>
    <w:rsid w:val="00791B2E"/>
    <w:rsid w:val="00794CC2"/>
    <w:rsid w:val="007A6BEC"/>
    <w:rsid w:val="007E02D2"/>
    <w:rsid w:val="007E2566"/>
    <w:rsid w:val="007F2701"/>
    <w:rsid w:val="00801239"/>
    <w:rsid w:val="0081089C"/>
    <w:rsid w:val="00815759"/>
    <w:rsid w:val="008319A0"/>
    <w:rsid w:val="008542A7"/>
    <w:rsid w:val="008629D8"/>
    <w:rsid w:val="00885384"/>
    <w:rsid w:val="008A79E8"/>
    <w:rsid w:val="008B5775"/>
    <w:rsid w:val="008F281B"/>
    <w:rsid w:val="008F3809"/>
    <w:rsid w:val="008F3D7C"/>
    <w:rsid w:val="00921DCF"/>
    <w:rsid w:val="00974E1A"/>
    <w:rsid w:val="00A3098C"/>
    <w:rsid w:val="00A749B1"/>
    <w:rsid w:val="00A97181"/>
    <w:rsid w:val="00AB3CD2"/>
    <w:rsid w:val="00B11E12"/>
    <w:rsid w:val="00B44BDC"/>
    <w:rsid w:val="00B848F1"/>
    <w:rsid w:val="00B86A43"/>
    <w:rsid w:val="00B973C1"/>
    <w:rsid w:val="00BB6CB8"/>
    <w:rsid w:val="00BB71FE"/>
    <w:rsid w:val="00BE6E51"/>
    <w:rsid w:val="00BF15FA"/>
    <w:rsid w:val="00C147ED"/>
    <w:rsid w:val="00C24984"/>
    <w:rsid w:val="00C42A5F"/>
    <w:rsid w:val="00C82C2A"/>
    <w:rsid w:val="00C87312"/>
    <w:rsid w:val="00C9712F"/>
    <w:rsid w:val="00CA3481"/>
    <w:rsid w:val="00CC6B27"/>
    <w:rsid w:val="00CC6F7C"/>
    <w:rsid w:val="00CD04AD"/>
    <w:rsid w:val="00CF3FA2"/>
    <w:rsid w:val="00D01014"/>
    <w:rsid w:val="00D017E0"/>
    <w:rsid w:val="00D129B4"/>
    <w:rsid w:val="00D575BA"/>
    <w:rsid w:val="00D708CE"/>
    <w:rsid w:val="00D87DF3"/>
    <w:rsid w:val="00DA5135"/>
    <w:rsid w:val="00DB655F"/>
    <w:rsid w:val="00DD2F6E"/>
    <w:rsid w:val="00DE5A18"/>
    <w:rsid w:val="00E318EF"/>
    <w:rsid w:val="00E36E49"/>
    <w:rsid w:val="00E42176"/>
    <w:rsid w:val="00E44AF3"/>
    <w:rsid w:val="00E51A6A"/>
    <w:rsid w:val="00E759D0"/>
    <w:rsid w:val="00E76BE4"/>
    <w:rsid w:val="00E83014"/>
    <w:rsid w:val="00ED19E5"/>
    <w:rsid w:val="00ED55F6"/>
    <w:rsid w:val="00EE0913"/>
    <w:rsid w:val="00EF359D"/>
    <w:rsid w:val="00EF7DAE"/>
    <w:rsid w:val="00F24918"/>
    <w:rsid w:val="00F51F13"/>
    <w:rsid w:val="00F73C16"/>
    <w:rsid w:val="00FC20F3"/>
    <w:rsid w:val="00FF0F13"/>
    <w:rsid w:val="00FF5C46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0B8C89"/>
  <w15:chartTrackingRefBased/>
  <w15:docId w15:val="{6021DCB2-715A-40C6-B3D8-B6BFD99B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CB8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1D46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46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376A1"/>
  </w:style>
  <w:style w:type="character" w:styleId="Hipercze">
    <w:name w:val="Hyperlink"/>
    <w:basedOn w:val="Domylnaczcionkaakapitu1"/>
    <w:rsid w:val="003376A1"/>
    <w:rPr>
      <w:color w:val="0000FF"/>
      <w:u w:val="single"/>
    </w:rPr>
  </w:style>
  <w:style w:type="paragraph" w:styleId="Tekstpodstawowy">
    <w:name w:val="Body Text"/>
    <w:basedOn w:val="Normalny"/>
    <w:rsid w:val="003376A1"/>
    <w:rPr>
      <w:sz w:val="12"/>
    </w:rPr>
  </w:style>
  <w:style w:type="paragraph" w:styleId="Lista">
    <w:name w:val="List"/>
    <w:basedOn w:val="Tekstpodstawowy"/>
    <w:rsid w:val="003376A1"/>
    <w:rPr>
      <w:rFonts w:cs="Tahoma"/>
    </w:rPr>
  </w:style>
  <w:style w:type="paragraph" w:styleId="Nagwek">
    <w:name w:val="header"/>
    <w:basedOn w:val="Normalny"/>
    <w:rsid w:val="003376A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376A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3376A1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110A1F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1D466B"/>
    <w:rPr>
      <w:b/>
      <w:bCs/>
      <w:sz w:val="36"/>
      <w:szCs w:val="36"/>
    </w:rPr>
  </w:style>
  <w:style w:type="character" w:styleId="Uwydatnienie">
    <w:name w:val="Emphasis"/>
    <w:basedOn w:val="Domylnaczcionkaakapitu"/>
    <w:uiPriority w:val="20"/>
    <w:qFormat/>
    <w:rsid w:val="001D466B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466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CC6B2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591B7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B57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nacy\Desktop\RPR\Z_pulpitu\Nowy%20Druk%20Firmowy%20NC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BCD25-4289-4DCF-B721-70FA7219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Nowy Druk Firmowy NCZ.dot</Template>
  <TotalTime>1085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Namysłów, 20 listopada 2008 r</vt:lpstr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Namysłów, 20 listopada 2008 r</dc:title>
  <dc:creator>EGnacy</dc:creator>
  <cp:lastModifiedBy>NCZ Namysłów</cp:lastModifiedBy>
  <cp:revision>4</cp:revision>
  <cp:lastPrinted>2022-07-27T11:45:00Z</cp:lastPrinted>
  <dcterms:created xsi:type="dcterms:W3CDTF">2025-01-08T12:56:00Z</dcterms:created>
  <dcterms:modified xsi:type="dcterms:W3CDTF">2025-01-09T06:29:00Z</dcterms:modified>
</cp:coreProperties>
</file>